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  <w:lang w:eastAsia="zh-CN"/>
        </w:rPr>
        <w:t>附件：</w:t>
      </w:r>
    </w:p>
    <w:p>
      <w:pPr>
        <w:jc w:val="center"/>
        <w:rPr>
          <w:rFonts w:hint="default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D3D3D"/>
          <w:sz w:val="32"/>
          <w:szCs w:val="32"/>
          <w:shd w:val="clear" w:color="auto" w:fill="FFFFFF"/>
        </w:rPr>
        <w:t>拟注销特种设备清单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040"/>
        <w:gridCol w:w="226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使用单位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产品编号</w:t>
            </w:r>
          </w:p>
        </w:tc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设备代码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昌黎县来武钢材经销处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201400001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D3D3D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42701306120140001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3D3D3D"/>
          <w:sz w:val="21"/>
          <w:szCs w:val="21"/>
          <w:shd w:val="clear" w:color="auto" w:fill="FFFFFF"/>
        </w:rPr>
      </w:pPr>
    </w:p>
    <w:p>
      <w:pPr>
        <w:pStyle w:val="2"/>
        <w:widowControl/>
        <w:spacing w:beforeAutospacing="0" w:afterAutospacing="0"/>
        <w:ind w:firstLine="420" w:firstLineChars="200"/>
        <w:rPr>
          <w:rFonts w:hint="eastAsia" w:ascii="仿宋_GB2312" w:hAnsi="仿宋_GB2312" w:eastAsia="仿宋_GB2312" w:cs="仿宋_GB2312"/>
          <w:color w:val="3D3D3D"/>
          <w:sz w:val="21"/>
          <w:szCs w:val="21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4B0201"/>
    <w:rsid w:val="001969CF"/>
    <w:rsid w:val="00294E92"/>
    <w:rsid w:val="009A6008"/>
    <w:rsid w:val="067D2D82"/>
    <w:rsid w:val="084C60F2"/>
    <w:rsid w:val="0CBD153B"/>
    <w:rsid w:val="130F66F9"/>
    <w:rsid w:val="13306265"/>
    <w:rsid w:val="13E53E9F"/>
    <w:rsid w:val="1BE26146"/>
    <w:rsid w:val="1EE77728"/>
    <w:rsid w:val="201F6873"/>
    <w:rsid w:val="2167417F"/>
    <w:rsid w:val="2517774E"/>
    <w:rsid w:val="2B396BB3"/>
    <w:rsid w:val="2BD94581"/>
    <w:rsid w:val="2D7B15E0"/>
    <w:rsid w:val="314B0201"/>
    <w:rsid w:val="374421BE"/>
    <w:rsid w:val="3C601328"/>
    <w:rsid w:val="41E41B05"/>
    <w:rsid w:val="438F16D8"/>
    <w:rsid w:val="44C2053B"/>
    <w:rsid w:val="473B679A"/>
    <w:rsid w:val="569E0D5C"/>
    <w:rsid w:val="5A0F7225"/>
    <w:rsid w:val="5DBD333C"/>
    <w:rsid w:val="6D535020"/>
    <w:rsid w:val="6EBD63B0"/>
    <w:rsid w:val="72F90A47"/>
    <w:rsid w:val="7CD2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70</Words>
  <Characters>404</Characters>
  <Lines>3</Lines>
  <Paragraphs>1</Paragraphs>
  <TotalTime>6</TotalTime>
  <ScaleCrop>false</ScaleCrop>
  <LinksUpToDate>false</LinksUpToDate>
  <CharactersWithSpaces>473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2022-03-11T06:53:00Z</dcterms:created>
  <dc:creator>蔡晨虹</dc:creator>
  <cp:lastModifiedBy>Administrator</cp:lastModifiedBy>
  <cp:lastPrinted>2023-11-20T02:24:00Z</cp:lastPrinted>
  <dcterms:modified xsi:type="dcterms:W3CDTF">2024-08-12T06:41:38Z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